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7F5" w:rsidP="001157F5" w:rsidRDefault="001157F5" w14:paraId="5A83A887" w14:textId="77777777">
      <w:pPr>
        <w:jc w:val="center"/>
        <w:rPr>
          <w:rFonts w:ascii="Arial" w:hAnsi="Arial" w:cs="Arial"/>
        </w:rPr>
      </w:pPr>
    </w:p>
    <w:p w:rsidR="00387F9B" w:rsidP="001157F5" w:rsidRDefault="00387F9B" w14:paraId="07E532C4" w14:textId="77777777">
      <w:pPr>
        <w:jc w:val="center"/>
        <w:rPr>
          <w:rFonts w:ascii="Arial" w:hAnsi="Arial" w:cs="Arial"/>
        </w:rPr>
      </w:pPr>
    </w:p>
    <w:p w:rsidR="00387F9B" w:rsidP="001157F5" w:rsidRDefault="00387F9B" w14:paraId="7ED93602" w14:textId="77777777">
      <w:pPr>
        <w:jc w:val="center"/>
        <w:rPr>
          <w:rFonts w:ascii="Arial" w:hAnsi="Arial" w:cs="Arial"/>
        </w:rPr>
      </w:pPr>
    </w:p>
    <w:p w:rsidR="00387F9B" w:rsidP="001157F5" w:rsidRDefault="00387F9B" w14:paraId="6DF9DC64" w14:textId="77777777">
      <w:pPr>
        <w:jc w:val="center"/>
        <w:rPr>
          <w:rFonts w:ascii="Arial" w:hAnsi="Arial" w:cs="Arial"/>
        </w:rPr>
      </w:pPr>
    </w:p>
    <w:p w:rsidR="00387F9B" w:rsidP="001157F5" w:rsidRDefault="00387F9B" w14:paraId="2588D74D" w14:textId="77777777">
      <w:pPr>
        <w:jc w:val="center"/>
        <w:rPr>
          <w:rFonts w:ascii="Arial" w:hAnsi="Arial" w:cs="Arial"/>
        </w:rPr>
      </w:pPr>
    </w:p>
    <w:p w:rsidR="00387F9B" w:rsidP="001157F5" w:rsidRDefault="00387F9B" w14:paraId="0DB858E7" w14:textId="77777777">
      <w:pPr>
        <w:jc w:val="center"/>
        <w:rPr>
          <w:rFonts w:ascii="Arial" w:hAnsi="Arial" w:cs="Arial"/>
        </w:rPr>
      </w:pPr>
    </w:p>
    <w:p w:rsidRPr="00387F9B" w:rsidR="00387F9B" w:rsidP="00387F9B" w:rsidRDefault="00387F9B" w14:paraId="743744AC" w14:textId="77777777">
      <w:pPr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Arial" w:hAnsi="Arial" w:eastAsia="Times New Roman" w:cs="Arial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07526184" w14:textId="5C75604C">
      <w:pPr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Arial" w:hAnsi="Arial"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 xml:space="preserve">Valgmøte for egenkapitalbeviseiere </w:t>
      </w:r>
      <w:r w:rsidR="00B76D4A">
        <w:rPr>
          <w:rFonts w:ascii="Arial" w:hAnsi="Arial"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9</w:t>
      </w:r>
      <w:r w:rsidRPr="00387F9B">
        <w:rPr>
          <w:rFonts w:ascii="Arial" w:hAnsi="Arial"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 xml:space="preserve">. </w:t>
      </w:r>
      <w:r w:rsidR="00B76D4A">
        <w:rPr>
          <w:rFonts w:ascii="Arial" w:hAnsi="Arial"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februar</w:t>
      </w:r>
      <w:r w:rsidRPr="00387F9B">
        <w:rPr>
          <w:rFonts w:ascii="Arial" w:hAnsi="Arial"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 xml:space="preserve"> 202</w:t>
      </w:r>
      <w:r w:rsidR="00B76D4A">
        <w:rPr>
          <w:rFonts w:ascii="Arial" w:hAnsi="Arial"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6</w:t>
      </w:r>
      <w:r w:rsidRPr="00387F9B">
        <w:rPr>
          <w:rFonts w:ascii="Arial" w:hAnsi="Arial" w:eastAsia="Times New Roman" w:cs="Arial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7E73AF22" w14:textId="77777777">
      <w:pPr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Arial" w:hAnsi="Arial" w:eastAsia="Times New Roman" w:cs="Arial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3712B5AC" w14:textId="77777777">
      <w:pPr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b/>
          <w:bCs/>
          <w:kern w:val="0"/>
          <w:lang w:eastAsia="nb-NO"/>
          <w14:ligatures w14:val="none"/>
        </w:rPr>
        <w:t>Oversikt over medlemmer og valgkomiteens innstilling:</w:t>
      </w:r>
      <w:r w:rsidRPr="00387F9B">
        <w:rPr>
          <w:rFonts w:ascii="Calibri" w:hAnsi="Calibri" w:eastAsia="Times New Roman" w:cs="Calibri"/>
          <w:kern w:val="0"/>
          <w:lang w:eastAsia="nb-NO"/>
          <w14:ligatures w14:val="none"/>
        </w:rPr>
        <w:t> </w:t>
      </w:r>
    </w:p>
    <w:p w:rsidRPr="00387F9B" w:rsidR="00387F9B" w:rsidP="00387F9B" w:rsidRDefault="00387F9B" w14:paraId="63D046F2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lang w:eastAsia="nb-NO"/>
          <w14:ligatures w14:val="none"/>
        </w:rPr>
        <w:t> </w:t>
      </w:r>
    </w:p>
    <w:p w:rsidRPr="00387F9B" w:rsidR="00387F9B" w:rsidP="00387F9B" w:rsidRDefault="00387F9B" w14:paraId="483EAC59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2766A488" w14:textId="788F63B2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 w:rsid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Valgkomiteen består av representanter fra alle gruppene som er representert i bankens Forstanderskap. Komiteen består av leder Johan Wigestrand (egenkapitalbeviseiernes representant</w:t>
      </w:r>
      <w:r w:rsidRPr="00387F9B" w:rsid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), </w:t>
      </w:r>
      <w:r w:rsidR="008C3710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Mona</w:t>
      </w:r>
      <w:r w:rsidR="008C3710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 Aadnøy Riska</w:t>
      </w:r>
      <w:r w:rsidRPr="00387F9B" w:rsid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 (ansattes representant)</w:t>
      </w:r>
      <w:r w:rsidR="005E77A6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,</w:t>
      </w:r>
      <w:r w:rsidRPr="00387F9B" w:rsid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 </w:t>
      </w:r>
      <w:r w:rsidRPr="00387F9B" w:rsidR="7C41A942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Per V</w:t>
      </w:r>
      <w:r w:rsidRPr="00387F9B" w:rsidR="6291E820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åland</w:t>
      </w:r>
      <w:r w:rsidRPr="00387F9B" w:rsidR="7C41A942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 Mauritzen</w:t>
      </w:r>
      <w:r w:rsidRPr="00387F9B" w:rsid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 (innskyternes representant)</w:t>
      </w:r>
      <w:r w:rsidR="005E77A6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 og Dagfinn Hatløy (innskyternes representant)</w:t>
      </w:r>
      <w:r w:rsidRPr="00387F9B" w:rsid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.  </w:t>
      </w:r>
    </w:p>
    <w:p w:rsidRPr="00387F9B" w:rsidR="00387F9B" w:rsidP="00387F9B" w:rsidRDefault="00387F9B" w14:paraId="27C2B2D9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73540692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333"/>
      </w:tblGrid>
      <w:tr w:rsidRPr="00387F9B" w:rsidR="00387F9B" w:rsidTr="00992EB8" w14:paraId="1708C11A" w14:textId="77777777">
        <w:trPr>
          <w:trHeight w:val="300"/>
        </w:trPr>
        <w:tc>
          <w:tcPr>
            <w:tcW w:w="4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87F9B" w:rsidR="00387F9B" w:rsidP="00387F9B" w:rsidRDefault="00387F9B" w14:paraId="798D03C6" w14:textId="77777777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387F9B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Medlemmer - valgt av egenkapitalbeviseierne</w:t>
            </w:r>
            <w:r w:rsidRPr="00387F9B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43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87F9B" w:rsidR="00387F9B" w:rsidP="00387F9B" w:rsidRDefault="00387F9B" w14:paraId="31D6C322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387F9B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Periode</w:t>
            </w:r>
            <w:r w:rsidRPr="00387F9B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9875DB" w:rsidR="00BE60B2" w:rsidTr="00F8345F" w14:paraId="61B89BA8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414F" w:rsidR="00BE60B2" w:rsidP="00BE60B2" w:rsidRDefault="00BE60B2" w14:paraId="45E4BC71" w14:textId="60A1459C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Halvorsen, Dag  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F5414F" w:rsidR="00BE60B2" w:rsidP="00BE60B2" w:rsidRDefault="00BE60B2" w14:paraId="731E0527" w14:textId="45F65E67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2022 – 2025 </w:t>
            </w:r>
          </w:p>
        </w:tc>
      </w:tr>
      <w:tr w:rsidRPr="009875DB" w:rsidR="00BE60B2" w:rsidTr="00BE46D1" w14:paraId="34DA6D5A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414F" w:rsidR="00BE60B2" w:rsidP="00BE60B2" w:rsidRDefault="00BE60B2" w14:paraId="02386ADB" w14:textId="1A87AE78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spellStart"/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Anfinnsen</w:t>
            </w:r>
            <w:proofErr w:type="spellEnd"/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, Svein     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:rsidRPr="00F5414F" w:rsidR="00BE60B2" w:rsidP="00BE60B2" w:rsidRDefault="00BE60B2" w14:paraId="4967F979" w14:textId="59E6DEC3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2022 – 2025 </w:t>
            </w:r>
          </w:p>
        </w:tc>
      </w:tr>
      <w:tr w:rsidRPr="009875DB" w:rsidR="00BE60B2" w:rsidTr="00BE46D1" w14:paraId="356F62B1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414F" w:rsidR="00BE60B2" w:rsidP="00BE60B2" w:rsidRDefault="00BE60B2" w14:paraId="3AA1F0BC" w14:textId="66A9AA50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Falnes, Olav Kristian 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:rsidRPr="00F5414F" w:rsidR="00BE60B2" w:rsidP="00BE60B2" w:rsidRDefault="00BE60B2" w14:paraId="719D2A5F" w14:textId="5C5D4647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2022 – 2025 </w:t>
            </w:r>
          </w:p>
        </w:tc>
      </w:tr>
      <w:tr w:rsidRPr="009875DB" w:rsidR="00BE60B2" w:rsidTr="00BE46D1" w14:paraId="1DF7EB3C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414F" w:rsidR="00BE60B2" w:rsidP="00BE60B2" w:rsidRDefault="00BE60B2" w14:paraId="0D29F499" w14:textId="0F66E683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Berge, Per Øyvind 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:rsidRPr="00F5414F" w:rsidR="00BE60B2" w:rsidP="00BE60B2" w:rsidRDefault="00BE60B2" w14:paraId="1D995253" w14:textId="6D9A2E1D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2022 – 2025 </w:t>
            </w:r>
          </w:p>
        </w:tc>
      </w:tr>
      <w:tr w:rsidRPr="009875DB" w:rsidR="00BE60B2" w:rsidTr="00564481" w14:paraId="1BD3A142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875DB" w:rsidR="00BE60B2" w:rsidP="00BE60B2" w:rsidRDefault="00BE60B2" w14:paraId="4B080F4C" w14:textId="3317ED9F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Nygård, Hilde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E60B2" w:rsidR="00BE60B2" w:rsidP="00BE60B2" w:rsidRDefault="00BE60B2" w14:paraId="0F3FC0C9" w14:textId="023A86E4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2023 – 2026 </w:t>
            </w:r>
          </w:p>
        </w:tc>
      </w:tr>
      <w:tr w:rsidRPr="009875DB" w:rsidR="00BE60B2" w:rsidTr="00F8345F" w14:paraId="68290806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875DB" w:rsidR="00BE60B2" w:rsidP="00BE60B2" w:rsidRDefault="00BE60B2" w14:paraId="20DE2A55" w14:textId="5EEBBE66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Wold, Inger Lomeland 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E60B2" w:rsidR="00BE60B2" w:rsidP="00BE60B2" w:rsidRDefault="00BE60B2" w14:paraId="060AD20E" w14:textId="754D70CF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2023 – 2026 </w:t>
            </w:r>
          </w:p>
        </w:tc>
      </w:tr>
      <w:tr w:rsidRPr="009875DB" w:rsidR="00BE60B2" w:rsidTr="00F8345F" w14:paraId="51766513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9875DB" w:rsidR="00BE60B2" w:rsidP="00BE60B2" w:rsidRDefault="00BE60B2" w14:paraId="0925BD14" w14:textId="57ED86D2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Hetland, Pål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E60B2" w:rsidR="00BE60B2" w:rsidP="00BE60B2" w:rsidRDefault="00BE60B2" w14:paraId="07D35527" w14:textId="6DFA6133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2023 – 2026 </w:t>
            </w:r>
          </w:p>
        </w:tc>
      </w:tr>
      <w:tr w:rsidRPr="009875DB" w:rsidR="00BE60B2" w:rsidTr="00F8345F" w14:paraId="6D419E57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9875DB" w:rsidR="00BE60B2" w:rsidP="00BE60B2" w:rsidRDefault="00BE60B2" w14:paraId="461074AD" w14:textId="13E5F81A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Borgli, Pål Morten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E60B2" w:rsidR="00BE60B2" w:rsidP="00BE60B2" w:rsidRDefault="00BE60B2" w14:paraId="0058E479" w14:textId="55CB46C7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2023 – 2026 </w:t>
            </w:r>
          </w:p>
        </w:tc>
      </w:tr>
      <w:tr w:rsidRPr="009875DB" w:rsidR="00BE60B2" w:rsidTr="00BE46D1" w14:paraId="395ACBEE" w14:textId="77777777">
        <w:trPr>
          <w:trHeight w:val="32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875DB" w:rsidR="00BE60B2" w:rsidP="00BE60B2" w:rsidRDefault="00BE60B2" w14:paraId="09646C24" w14:textId="79091485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Ur, Aslaug </w:t>
            </w:r>
            <w:proofErr w:type="spellStart"/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Warland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E60B2" w:rsidR="00BE60B2" w:rsidP="00BE60B2" w:rsidRDefault="00BE60B2" w14:paraId="6C955E98" w14:textId="7FEB7A19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2024 – 2027 </w:t>
            </w:r>
          </w:p>
        </w:tc>
      </w:tr>
      <w:tr w:rsidRPr="009875DB" w:rsidR="00BE60B2" w:rsidTr="00444D1D" w14:paraId="7C343438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875DB" w:rsidR="00BE60B2" w:rsidP="00BE60B2" w:rsidRDefault="00BE60B2" w14:paraId="6B4E33B6" w14:textId="389090E4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Brandal, Trygve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E60B2" w:rsidR="00BE60B2" w:rsidP="00BE60B2" w:rsidRDefault="00BE60B2" w14:paraId="3222CD8C" w14:textId="0A368F33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2024 - 2027 </w:t>
            </w:r>
          </w:p>
        </w:tc>
      </w:tr>
      <w:tr w:rsidRPr="009875DB" w:rsidR="00BE60B2" w:rsidTr="00F8345F" w14:paraId="2D1AD2F9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875DB" w:rsidR="00BE60B2" w:rsidP="00BE60B2" w:rsidRDefault="00BE60B2" w14:paraId="79C449AB" w14:textId="76D87547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Wigestrand, Johan 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E60B2" w:rsidR="00BE60B2" w:rsidP="00BE60B2" w:rsidRDefault="00BE60B2" w14:paraId="7A4B12BD" w14:textId="2E89D65A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2024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-</w:t>
            </w: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2027</w:t>
            </w:r>
            <w:r w:rsidRPr="00387F9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9875DB" w:rsidR="00BE60B2" w:rsidTr="0098273E" w14:paraId="55544331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E60B2" w:rsidR="00BE60B2" w:rsidP="00BE60B2" w:rsidRDefault="00BE60B2" w14:paraId="791C6D1A" w14:textId="752E0029">
            <w:pPr>
              <w:textAlignment w:val="baseline"/>
              <w:rPr>
                <w:rFonts w:ascii="Calibri" w:hAnsi="Calibri" w:eastAsia="Times New Roman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spellStart"/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Hildonen</w:t>
            </w:r>
            <w:proofErr w:type="spellEnd"/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, Ragnhild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BE60B2" w:rsidR="00BE60B2" w:rsidP="00BE60B2" w:rsidRDefault="00BE60B2" w14:paraId="529265B2" w14:textId="2AA6178B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2025</w:t>
            </w:r>
            <w:r w:rsidR="00DB5AB7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-</w:t>
            </w:r>
            <w:r w:rsidR="00DB5AB7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2028</w:t>
            </w:r>
          </w:p>
        </w:tc>
      </w:tr>
      <w:tr w:rsidRPr="009875DB" w:rsidR="00BE60B2" w:rsidTr="00BE46D1" w14:paraId="1A02F8C1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E60B2" w:rsidR="00BE60B2" w:rsidP="00BE60B2" w:rsidRDefault="00BE60B2" w14:paraId="1CA28D5D" w14:textId="058F68AD">
            <w:pPr>
              <w:textAlignment w:val="baseline"/>
              <w:rPr>
                <w:rFonts w:ascii="Calibri" w:hAnsi="Calibri" w:eastAsia="Times New Roman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Håland, Gunn Jane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BE60B2" w:rsidR="00BE60B2" w:rsidP="00BE60B2" w:rsidRDefault="00BE60B2" w14:paraId="2315E51B" w14:textId="0F75E476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2025</w:t>
            </w:r>
            <w:r w:rsidR="00DB5AB7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-</w:t>
            </w:r>
            <w:r w:rsidR="00DB5AB7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2028</w:t>
            </w:r>
          </w:p>
        </w:tc>
      </w:tr>
      <w:tr w:rsidRPr="009875DB" w:rsidR="00BE60B2" w:rsidTr="00BE46D1" w14:paraId="10CF5C17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E60B2" w:rsidR="00BE60B2" w:rsidP="00BE60B2" w:rsidRDefault="00BE60B2" w14:paraId="7F0DC393" w14:textId="14FB40E9">
            <w:pPr>
              <w:textAlignment w:val="baseline"/>
              <w:rPr>
                <w:rFonts w:ascii="Calibri" w:hAnsi="Calibri" w:eastAsia="Times New Roman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Sunde, Martin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BE60B2" w:rsidR="00BE60B2" w:rsidP="00BE60B2" w:rsidRDefault="00BE60B2" w14:paraId="4E14D8D6" w14:textId="3EC7BBA1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2025</w:t>
            </w:r>
            <w:r w:rsidR="00DB5AB7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-</w:t>
            </w:r>
            <w:r w:rsidR="00DB5AB7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2028</w:t>
            </w:r>
          </w:p>
        </w:tc>
      </w:tr>
      <w:tr w:rsidRPr="00387F9B" w:rsidR="00BE60B2" w:rsidTr="00BE46D1" w14:paraId="7606414E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E60B2" w:rsidR="00BE60B2" w:rsidP="00BE60B2" w:rsidRDefault="00BE60B2" w14:paraId="7E0CA9BB" w14:textId="35CC3BAE">
            <w:pPr>
              <w:textAlignment w:val="baseline"/>
              <w:rPr>
                <w:rFonts w:ascii="Calibri" w:hAnsi="Calibri" w:eastAsia="Times New Roman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Stensland, Jan Olav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BE60B2" w:rsidR="00BE60B2" w:rsidP="00BE60B2" w:rsidRDefault="00BE60B2" w14:paraId="46D860CC" w14:textId="0284E166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2025</w:t>
            </w:r>
            <w:r w:rsidR="00DB5AB7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-</w:t>
            </w:r>
            <w:r w:rsidR="00DB5AB7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BE60B2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2028</w:t>
            </w:r>
          </w:p>
        </w:tc>
      </w:tr>
    </w:tbl>
    <w:p w:rsidR="00387F9B" w:rsidP="00387F9B" w:rsidRDefault="00387F9B" w14:paraId="69044D50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</w:p>
    <w:p w:rsidRPr="00387F9B" w:rsidR="00BE46D1" w:rsidP="00387F9B" w:rsidRDefault="00BE46D1" w14:paraId="6516D931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333"/>
      </w:tblGrid>
      <w:tr w:rsidRPr="00387F9B" w:rsidR="00387F9B" w:rsidTr="007F1568" w14:paraId="6A679C41" w14:textId="77777777">
        <w:trPr>
          <w:trHeight w:val="300"/>
        </w:trPr>
        <w:tc>
          <w:tcPr>
            <w:tcW w:w="4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87F9B" w:rsidR="00387F9B" w:rsidP="00387F9B" w:rsidRDefault="00387F9B" w14:paraId="3897128E" w14:textId="77777777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387F9B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Varamedlemmer valgt av egenkapitalbeviseierne</w:t>
            </w:r>
            <w:r w:rsidRPr="00387F9B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43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87F9B" w:rsidR="00387F9B" w:rsidP="00387F9B" w:rsidRDefault="00387F9B" w14:paraId="16AF9EB1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387F9B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Periode</w:t>
            </w:r>
            <w:r w:rsidRPr="00387F9B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387F9B" w:rsidR="008C3710" w:rsidTr="007F1568" w14:paraId="09F73CA5" w14:textId="77777777">
        <w:trPr>
          <w:trHeight w:val="300"/>
        </w:trPr>
        <w:tc>
          <w:tcPr>
            <w:tcW w:w="4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387F9B" w:rsidR="008C3710" w:rsidP="008C3710" w:rsidRDefault="008C3710" w14:paraId="7BAC9100" w14:textId="7A1A636B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Jon Ove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Tolleshaug</w:t>
            </w:r>
            <w:proofErr w:type="spellEnd"/>
            <w:r w:rsidRPr="00791D9D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43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8C3710" w:rsidR="008C3710" w:rsidP="008C3710" w:rsidRDefault="008C3710" w14:paraId="264396A7" w14:textId="6164FA4D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2024 – 2027 </w:t>
            </w:r>
          </w:p>
        </w:tc>
      </w:tr>
      <w:tr w:rsidRPr="00387F9B" w:rsidR="00791D9D" w:rsidTr="007F1568" w14:paraId="490918F5" w14:textId="77777777">
        <w:trPr>
          <w:trHeight w:val="65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7D3FDF" w:rsidR="00791D9D" w:rsidP="00791D9D" w:rsidRDefault="00791D9D" w14:paraId="23E24D0C" w14:textId="77777777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D3FD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Auklend, Garmann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8C3710" w:rsidR="00791D9D" w:rsidP="00791D9D" w:rsidRDefault="00791D9D" w14:paraId="3BB27A42" w14:textId="22EE9BF2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</w:t>
            </w:r>
            <w:r w:rsidRPr="008C3710" w:rsid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- 202</w:t>
            </w:r>
            <w:r w:rsidRPr="008C3710" w:rsid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BE46D1" w:rsidR="00791D9D" w:rsidTr="007F1568" w14:paraId="3F570B7F" w14:textId="77777777">
        <w:trPr>
          <w:trHeight w:val="65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791D9D" w:rsidR="00791D9D" w:rsidP="00761B56" w:rsidRDefault="00A64DB4" w14:paraId="7D0F46D1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Oanes, Magnar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8C3710" w:rsidR="00791D9D" w:rsidP="00761B56" w:rsidRDefault="00791D9D" w14:paraId="4E1CBBA2" w14:textId="70BEB5F4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</w:t>
            </w:r>
            <w:r w:rsidRPr="008C3710" w:rsid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8C3710" w:rsid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-</w:t>
            </w: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202</w:t>
            </w:r>
            <w:r w:rsidRPr="008C3710" w:rsid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BE46D1" w:rsidR="00791D9D" w:rsidTr="007F1568" w14:paraId="195446B4" w14:textId="77777777">
        <w:trPr>
          <w:trHeight w:val="65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791D9D" w:rsidR="00791D9D" w:rsidP="00761B56" w:rsidRDefault="00A64DB4" w14:paraId="0960D238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Søndervik, Reidar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8C3710" w:rsidR="00791D9D" w:rsidP="00761B56" w:rsidRDefault="00791D9D" w14:paraId="626D61F8" w14:textId="6AA0B34B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</w:t>
            </w:r>
            <w:r w:rsidRPr="008C3710" w:rsid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- 202</w:t>
            </w:r>
            <w:r w:rsidRPr="008C3710" w:rsid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  <w:r w:rsidRPr="008C3710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</w:tbl>
    <w:p w:rsidRPr="00387F9B" w:rsidR="00387F9B" w:rsidP="00387F9B" w:rsidRDefault="00387F9B" w14:paraId="2FFE423C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483FB610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="00387F9B" w:rsidP="00387F9B" w:rsidRDefault="00387F9B" w14:paraId="4F385B7A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="004D5E84" w:rsidP="00387F9B" w:rsidRDefault="004D5E84" w14:paraId="401A4517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</w:p>
    <w:p w:rsidR="004D5E84" w:rsidP="00387F9B" w:rsidRDefault="004D5E84" w14:paraId="4AD9612A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</w:p>
    <w:p w:rsidR="004D5E84" w:rsidP="00387F9B" w:rsidRDefault="004D5E84" w14:paraId="107171FC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</w:p>
    <w:p w:rsidR="004D5E84" w:rsidP="00387F9B" w:rsidRDefault="004D5E84" w14:paraId="6B2E8F56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</w:p>
    <w:p w:rsidR="004D5E84" w:rsidP="00387F9B" w:rsidRDefault="004D5E84" w14:paraId="743DB852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</w:p>
    <w:p w:rsidR="004D5E84" w:rsidP="00387F9B" w:rsidRDefault="004D5E84" w14:paraId="7ED51925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</w:p>
    <w:p w:rsidR="004D5E84" w:rsidP="00387F9B" w:rsidRDefault="004D5E84" w14:paraId="5032AE48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</w:p>
    <w:p w:rsidRPr="00387F9B" w:rsidR="004D5E84" w:rsidP="00387F9B" w:rsidRDefault="004D5E84" w14:paraId="4354D427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</w:p>
    <w:p w:rsidRPr="00387F9B" w:rsidR="00387F9B" w:rsidP="00387F9B" w:rsidRDefault="00387F9B" w14:paraId="285BA766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5F31B59E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111145C5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5EAE4219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Pr="00387F9B" w:rsidR="00387F9B" w:rsidP="00387F9B" w:rsidRDefault="00387F9B" w14:paraId="5E2AA760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  <w:r w:rsidRPr="00387F9B">
        <w:rPr>
          <w:rFonts w:ascii="Calibri" w:hAnsi="Calibri" w:eastAsia="Times New Roman" w:cs="Calibri"/>
          <w:b/>
          <w:bCs/>
          <w:kern w:val="0"/>
          <w:sz w:val="22"/>
          <w:szCs w:val="22"/>
          <w:lang w:eastAsia="nb-NO"/>
          <w14:ligatures w14:val="none"/>
        </w:rPr>
        <w:t xml:space="preserve">Valgkomiteens innstilling: </w:t>
      </w: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ab/>
      </w: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p w:rsidR="00387F9B" w:rsidP="00387F9B" w:rsidRDefault="00387F9B" w14:paraId="2563F61A" w14:textId="77777777">
      <w:pPr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</w:pPr>
      <w:r w:rsidRPr="00387F9B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>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333"/>
      </w:tblGrid>
      <w:tr w:rsidRPr="00387F9B" w:rsidR="004D5E84" w:rsidTr="00C26852" w14:paraId="2738E11B" w14:textId="77777777">
        <w:trPr>
          <w:trHeight w:val="300"/>
        </w:trPr>
        <w:tc>
          <w:tcPr>
            <w:tcW w:w="4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87F9B" w:rsidR="004D5E84" w:rsidP="00C26852" w:rsidRDefault="004D5E84" w14:paraId="06E51053" w14:textId="77777777">
            <w:pPr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Medlemmer</w:t>
            </w:r>
            <w:r w:rsidRPr="00387F9B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valgt av egenkapitalbeviseierne</w:t>
            </w:r>
            <w:r w:rsidRPr="00387F9B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43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87F9B" w:rsidR="004D5E84" w:rsidP="00C26852" w:rsidRDefault="004D5E84" w14:paraId="1CB00191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b-NO"/>
                <w14:ligatures w14:val="none"/>
              </w:rPr>
            </w:pPr>
            <w:r w:rsidRPr="00387F9B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Periode</w:t>
            </w:r>
            <w:r w:rsidRPr="00387F9B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387F9B" w:rsidR="00F5414F" w:rsidTr="00C26852" w14:paraId="047C76C7" w14:textId="77777777">
        <w:trPr>
          <w:trHeight w:val="37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C3710" w:rsidR="00F5414F" w:rsidP="00F5414F" w:rsidRDefault="00F5414F" w14:paraId="4C20A2F2" w14:textId="10C7FF0B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highlight w:val="yellow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Halvorsen, Dag  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8C3710" w:rsidR="00F5414F" w:rsidP="00F5414F" w:rsidRDefault="007F1568" w14:paraId="1B180B76" w14:textId="3203CC31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highlight w:val="yellow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– 202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387F9B" w:rsidR="00F5414F" w:rsidTr="00580285" w14:paraId="23717C50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414F" w:rsidR="00F5414F" w:rsidP="00F5414F" w:rsidRDefault="00F5414F" w14:paraId="35E559A8" w14:textId="0EC3E1CD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spellStart"/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Anfinnsen</w:t>
            </w:r>
            <w:proofErr w:type="spellEnd"/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, Svein     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:rsidRPr="00F5414F" w:rsidR="00F5414F" w:rsidP="00F5414F" w:rsidRDefault="00F5414F" w14:paraId="3AAD3FB3" w14:textId="38BB03CD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– 202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387F9B" w:rsidR="00F5414F" w:rsidTr="00580285" w14:paraId="5EF6B603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C3710" w:rsidR="00F5414F" w:rsidP="00F5414F" w:rsidRDefault="00F5414F" w14:paraId="53BACB13" w14:textId="19C64743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highlight w:val="yellow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Falnes, Olav Kristian 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:rsidRPr="008C3710" w:rsidR="00F5414F" w:rsidP="00F5414F" w:rsidRDefault="007F1568" w14:paraId="400D72B7" w14:textId="0493B8B5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highlight w:val="yellow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– 202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Pr="00387F9B" w:rsidR="00F5414F" w:rsidTr="00580285" w14:paraId="10FC8C9D" w14:textId="77777777">
        <w:trPr>
          <w:trHeight w:val="300"/>
        </w:trPr>
        <w:tc>
          <w:tcPr>
            <w:tcW w:w="4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C3710" w:rsidR="00F5414F" w:rsidP="00F5414F" w:rsidRDefault="00F5414F" w14:paraId="39B181A2" w14:textId="48786A27">
            <w:pPr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highlight w:val="yellow"/>
                <w:lang w:eastAsia="nb-NO"/>
                <w14:ligatures w14:val="none"/>
              </w:rPr>
            </w:pPr>
            <w:r w:rsidRPr="009875DB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Berge, Per Øyvind  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:rsidRPr="008C3710" w:rsidR="00F5414F" w:rsidP="00F5414F" w:rsidRDefault="007F1568" w14:paraId="69C6F6F2" w14:textId="5CA4EC1D">
            <w:pPr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:highlight w:val="yellow"/>
                <w:lang w:eastAsia="nb-NO"/>
                <w14:ligatures w14:val="none"/>
              </w:rPr>
            </w:pP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202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– 202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  <w:r w:rsidRPr="00F5414F">
              <w:rPr>
                <w:rFonts w:ascii="Calibri" w:hAnsi="Calibri" w:eastAsia="Times New Roman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</w:tbl>
    <w:p w:rsidR="004D5E84" w:rsidP="00387F9B" w:rsidRDefault="004D5E84" w14:paraId="43AB2FB0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</w:p>
    <w:p w:rsidR="004D5E84" w:rsidP="00387F9B" w:rsidRDefault="004D5E84" w14:paraId="195145D0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</w:p>
    <w:p w:rsidRPr="00387F9B" w:rsidR="004D5E84" w:rsidP="00387F9B" w:rsidRDefault="004D5E84" w14:paraId="41C5B34D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b-NO"/>
          <w14:ligatures w14:val="none"/>
        </w:rPr>
      </w:pPr>
    </w:p>
    <w:sectPr w:rsidRPr="00387F9B" w:rsidR="004D5E84" w:rsidSect="006C32BA">
      <w:headerReference w:type="default" r:id="rId9"/>
      <w:pgSz w:w="11906" w:h="16838" w:orient="portrait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D4A" w:rsidP="00BB1D63" w:rsidRDefault="00B76D4A" w14:paraId="1FF81A89" w14:textId="77777777">
      <w:r>
        <w:separator/>
      </w:r>
    </w:p>
  </w:endnote>
  <w:endnote w:type="continuationSeparator" w:id="0">
    <w:p w:rsidR="00B76D4A" w:rsidP="00BB1D63" w:rsidRDefault="00B76D4A" w14:paraId="10D1F1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D4A" w:rsidP="00BB1D63" w:rsidRDefault="00B76D4A" w14:paraId="37DE21F3" w14:textId="77777777">
      <w:r>
        <w:separator/>
      </w:r>
    </w:p>
  </w:footnote>
  <w:footnote w:type="continuationSeparator" w:id="0">
    <w:p w:rsidR="00B76D4A" w:rsidP="00BB1D63" w:rsidRDefault="00B76D4A" w14:paraId="483B3D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57F5" w:rsidRDefault="00163049" w14:paraId="54323641" w14:textId="77777777">
    <w:pPr>
      <w:pStyle w:val="Top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26F0DD" wp14:editId="1DF2FF7A">
          <wp:simplePos x="0" y="0"/>
          <wp:positionH relativeFrom="column">
            <wp:posOffset>3652231</wp:posOffset>
          </wp:positionH>
          <wp:positionV relativeFrom="paragraph">
            <wp:posOffset>-43815</wp:posOffset>
          </wp:positionV>
          <wp:extent cx="1540741" cy="619991"/>
          <wp:effectExtent l="0" t="0" r="0" b="2540"/>
          <wp:wrapSquare wrapText="bothSides"/>
          <wp:docPr id="441519700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519700" name="Picture 5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741" cy="619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7F5">
      <w:ptab w:alignment="center" w:relativeTo="margin" w:leader="none"/>
    </w:r>
  </w:p>
  <w:p w:rsidR="006C32BA" w:rsidRDefault="006C32BA" w14:paraId="25583D06" w14:textId="77777777">
    <w:pPr>
      <w:pStyle w:val="Topptekst"/>
    </w:pPr>
  </w:p>
  <w:p w:rsidR="006C32BA" w:rsidRDefault="006C32BA" w14:paraId="4529C7C0" w14:textId="77777777">
    <w:pPr>
      <w:pStyle w:val="Topptekst"/>
    </w:pPr>
  </w:p>
  <w:p w:rsidR="00D51F7D" w:rsidRDefault="00163049" w14:paraId="6EE0EFE8" w14:textId="77777777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3FBB76" wp14:editId="3E074851">
              <wp:simplePos x="0" y="0"/>
              <wp:positionH relativeFrom="column">
                <wp:posOffset>4013546</wp:posOffset>
              </wp:positionH>
              <wp:positionV relativeFrom="paragraph">
                <wp:posOffset>113665</wp:posOffset>
              </wp:positionV>
              <wp:extent cx="2138289" cy="1090246"/>
              <wp:effectExtent l="0" t="0" r="0" b="0"/>
              <wp:wrapNone/>
              <wp:docPr id="21145757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8289" cy="1090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63049" w:rsidR="00163049" w:rsidP="00163049" w:rsidRDefault="00163049" w14:paraId="386E0E3A" w14:textId="77777777">
                          <w:pPr>
                            <w:rPr>
                              <w:rFonts w:ascii="Arial" w:hAnsi="Arial" w:cs="Arial"/>
                            </w:rPr>
                          </w:pP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Rådhusgata 3, 4306 Sandnes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Boks 1133, 4391 Sandnes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Telefon 51 67 67 00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kundeservice@rogalandspare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bank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.no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www.rogalandsparebank.no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Org. nr. 915 691 161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S</w:t>
                          </w:r>
                          <w:r w:rsidR="00FE4B4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WIFTadr.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S</w:t>
                          </w:r>
                          <w:r w:rsidR="00FE4B4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ASKNO</w:t>
                          </w:r>
                          <w:r w:rsidRPr="0016304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22</w:t>
                          </w:r>
                          <w:r w:rsidRPr="00163049">
                            <w:rPr>
                              <w:rFonts w:ascii="Arial" w:hAnsi="Arial" w:cs="Ari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132DA4D">
            <v:shapetype id="_x0000_t202" coordsize="21600,21600" o:spt="202" path="m,l,21600r21600,l21600,xe" w14:anchorId="0E3FBB76">
              <v:stroke joinstyle="miter"/>
              <v:path gradientshapeok="t" o:connecttype="rect"/>
            </v:shapetype>
            <v:shape id="Text Box 1" style="position:absolute;margin-left:316.05pt;margin-top:8.95pt;width:168.35pt;height:8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">
              <v:textbox>
                <w:txbxContent>
                  <w:p w:rsidRPr="00163049" w:rsidR="00163049" w:rsidP="00163049" w:rsidRDefault="00163049" w14:paraId="2D7399E9" w14:textId="77777777">
                    <w:pPr>
                      <w:rPr>
                        <w:rFonts w:ascii="Arial" w:hAnsi="Arial" w:cs="Arial"/>
                      </w:rPr>
                    </w:pP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Rådhusgata 3, 4306 Sandnes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Boks 1133, 4391 Sandnes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Telefon 51 67 67 00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kundeservice@rogalandspare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bank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.no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www.rogalandsparebank.no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Org. nr. 915 691 161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</w:t>
                    </w:r>
                    <w:r w:rsidR="00FE4B4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WIFTadr.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S</w:t>
                    </w:r>
                    <w:r w:rsidR="00FE4B4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ASKNO</w:t>
                    </w:r>
                    <w:r w:rsidRPr="0016304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22</w:t>
                    </w:r>
                    <w:r w:rsidRPr="00163049">
                      <w:rPr>
                        <w:rFonts w:ascii="Arial" w:hAnsi="Arial" w:cs="Ari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:rsidR="006C32BA" w:rsidRDefault="006C32BA" w14:paraId="46608B58" w14:textId="77777777">
    <w:pPr>
      <w:pStyle w:val="Topptekst"/>
    </w:pPr>
  </w:p>
  <w:p w:rsidR="006C32BA" w:rsidRDefault="006C32BA" w14:paraId="00CE96C0" w14:textId="77777777">
    <w:pPr>
      <w:pStyle w:val="Top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mailMerge>
    <w:mainDocumentType w:val="formLetters"/>
    <w:dataType w:val="textFile"/>
    <w:activeRecord w:val="-1"/>
  </w:mailMerge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4A"/>
    <w:rsid w:val="00085270"/>
    <w:rsid w:val="001157F5"/>
    <w:rsid w:val="00163049"/>
    <w:rsid w:val="002075E1"/>
    <w:rsid w:val="00230110"/>
    <w:rsid w:val="00235E73"/>
    <w:rsid w:val="00387F9B"/>
    <w:rsid w:val="003C290E"/>
    <w:rsid w:val="00475872"/>
    <w:rsid w:val="004C698F"/>
    <w:rsid w:val="004D5E84"/>
    <w:rsid w:val="005115B2"/>
    <w:rsid w:val="005E77A6"/>
    <w:rsid w:val="006177DB"/>
    <w:rsid w:val="0065658F"/>
    <w:rsid w:val="006C32BA"/>
    <w:rsid w:val="00730C96"/>
    <w:rsid w:val="00791D9D"/>
    <w:rsid w:val="007B3740"/>
    <w:rsid w:val="007D3FDF"/>
    <w:rsid w:val="007E59FC"/>
    <w:rsid w:val="007F1568"/>
    <w:rsid w:val="008C3710"/>
    <w:rsid w:val="008F7C53"/>
    <w:rsid w:val="00980FCF"/>
    <w:rsid w:val="009875DB"/>
    <w:rsid w:val="00992EB8"/>
    <w:rsid w:val="00A154BE"/>
    <w:rsid w:val="00A22EF3"/>
    <w:rsid w:val="00A64DB4"/>
    <w:rsid w:val="00AA7C36"/>
    <w:rsid w:val="00AD02B6"/>
    <w:rsid w:val="00B62C32"/>
    <w:rsid w:val="00B76D4A"/>
    <w:rsid w:val="00BB1D63"/>
    <w:rsid w:val="00BE28D5"/>
    <w:rsid w:val="00BE46D1"/>
    <w:rsid w:val="00BE60B2"/>
    <w:rsid w:val="00D1251B"/>
    <w:rsid w:val="00D202AF"/>
    <w:rsid w:val="00D51F7D"/>
    <w:rsid w:val="00DB41AA"/>
    <w:rsid w:val="00DB5AB7"/>
    <w:rsid w:val="00DC4E12"/>
    <w:rsid w:val="00EA0DF3"/>
    <w:rsid w:val="00EC43E0"/>
    <w:rsid w:val="00ED0285"/>
    <w:rsid w:val="00F11667"/>
    <w:rsid w:val="00F12660"/>
    <w:rsid w:val="00F16A01"/>
    <w:rsid w:val="00F5414F"/>
    <w:rsid w:val="00F72008"/>
    <w:rsid w:val="00F81DBD"/>
    <w:rsid w:val="00FE4B40"/>
    <w:rsid w:val="00FF218F"/>
    <w:rsid w:val="00FF7D81"/>
    <w:rsid w:val="0AD03D43"/>
    <w:rsid w:val="1B2B89EA"/>
    <w:rsid w:val="6291E820"/>
    <w:rsid w:val="7C41A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1D03"/>
  <w15:chartTrackingRefBased/>
  <w15:docId w15:val="{875D71B6-CE3A-414A-8916-926480B180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E84"/>
  </w:style>
  <w:style w:type="paragraph" w:styleId="Overskrift1">
    <w:name w:val="heading 1"/>
    <w:basedOn w:val="Normal"/>
    <w:next w:val="Normal"/>
    <w:link w:val="Overskrift1Tegn"/>
    <w:uiPriority w:val="9"/>
    <w:qFormat/>
    <w:rsid w:val="00BB1D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1D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1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1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1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1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1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1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1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BB1D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BB1D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BB1D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B1D63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BB1D63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BB1D6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BB1D6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BB1D6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BB1D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B1D6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BB1D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B1D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BB1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B1D6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BB1D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B1D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B1D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1D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BB1D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B1D6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B1D63"/>
    <w:pPr>
      <w:tabs>
        <w:tab w:val="center" w:pos="4513"/>
        <w:tab w:val="right" w:pos="9026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BB1D63"/>
  </w:style>
  <w:style w:type="paragraph" w:styleId="Bunntekst">
    <w:name w:val="footer"/>
    <w:basedOn w:val="Normal"/>
    <w:link w:val="BunntekstTegn"/>
    <w:uiPriority w:val="99"/>
    <w:unhideWhenUsed/>
    <w:rsid w:val="00BB1D63"/>
    <w:pPr>
      <w:tabs>
        <w:tab w:val="center" w:pos="4513"/>
        <w:tab w:val="right" w:pos="9026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BB1D63"/>
  </w:style>
  <w:style w:type="character" w:styleId="Hyperkobling">
    <w:name w:val="Hyperlink"/>
    <w:basedOn w:val="Standardskriftforavsnitt"/>
    <w:uiPriority w:val="99"/>
    <w:unhideWhenUsed/>
    <w:rsid w:val="0016304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304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630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9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1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64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5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18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2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5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82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98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0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3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4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2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ikaalliansen.sharepoint.com/sites/RogalandLedelse/Forstanderskapet/2026/Valgm%C3%B8te%20EK-bevis%20eiere/Innstilling%20EK-bevis.dotx?OR=81dd2b71-fb82-4b33-ac71-fed46bf0f87a&amp;CID=1a4ceca1-4045-e000-e2f2-b5216a1c2bee&amp;CT=1768228678172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39a965-8eab-4bb6-b54f-677370cff35f">
      <Terms xmlns="http://schemas.microsoft.com/office/infopath/2007/PartnerControls"/>
    </lcf76f155ced4ddcb4097134ff3c332f>
    <TaxCatchAll xmlns="8a806afb-1a83-4f5d-86c4-bc0dc84365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C9A8BBF86CA458C56622A9D06A8B6" ma:contentTypeVersion="14" ma:contentTypeDescription="Opprett et nytt dokument." ma:contentTypeScope="" ma:versionID="e8bc9effbd4bd9a5448dea02a78dd4fc">
  <xsd:schema xmlns:xsd="http://www.w3.org/2001/XMLSchema" xmlns:xs="http://www.w3.org/2001/XMLSchema" xmlns:p="http://schemas.microsoft.com/office/2006/metadata/properties" xmlns:ns2="4d39a965-8eab-4bb6-b54f-677370cff35f" xmlns:ns3="8a806afb-1a83-4f5d-86c4-bc0dc84365b9" targetNamespace="http://schemas.microsoft.com/office/2006/metadata/properties" ma:root="true" ma:fieldsID="6d887db01ce3b16ebfd69ebea90c4658" ns2:_="" ns3:_="">
    <xsd:import namespace="4d39a965-8eab-4bb6-b54f-677370cff35f"/>
    <xsd:import namespace="8a806afb-1a83-4f5d-86c4-bc0dc8436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a965-8eab-4bb6-b54f-677370cff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06604d7d-b179-40e3-9457-2227251b1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6afb-1a83-4f5d-86c4-bc0dc84365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504f9a-08c2-40cf-af94-ff86b31fedf7}" ma:internalName="TaxCatchAll" ma:showField="CatchAllData" ma:web="8a806afb-1a83-4f5d-86c4-bc0dc8436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314C0-2F94-43D4-BB5B-19594795EF7D}">
  <ds:schemaRefs>
    <ds:schemaRef ds:uri="4d39a965-8eab-4bb6-b54f-677370cff35f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806afb-1a83-4f5d-86c4-bc0dc84365b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58E2D8-38B9-4CE5-9CC8-9E74D68765E0}"/>
</file>

<file path=customXml/itemProps3.xml><?xml version="1.0" encoding="utf-8"?>
<ds:datastoreItem xmlns:ds="http://schemas.openxmlformats.org/officeDocument/2006/customXml" ds:itemID="{0DF45AAF-3BE1-414D-AD49-2BFA1FFE1F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Innstilling%20EK-bevis.dotx?OR=81dd2b71-fb82-4b33-ac71-fed46bf0f87a&amp;CID=1a4ceca1-4045-e000-e2f2-b5216a1c2bee&amp;CT=1768228678172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Siri A Styles</dc:creator>
  <keywords/>
  <dc:description/>
  <lastModifiedBy>Siri A Styles</lastModifiedBy>
  <revision>2</revision>
  <lastPrinted>2024-08-21T10:41:00.0000000Z</lastPrinted>
  <dcterms:created xsi:type="dcterms:W3CDTF">2026-01-12T14:37:00.0000000Z</dcterms:created>
  <dcterms:modified xsi:type="dcterms:W3CDTF">2026-01-16T09:14:18.5391718Z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0x010100CD1C9A8BBF86CA458C56622A9D06A8B6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